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78E8" w14:textId="7424DF9D" w:rsidR="002C3E80" w:rsidRDefault="009C3AF7" w:rsidP="00300E4E">
      <w:pPr>
        <w:pStyle w:val="Alaotsikko14pt"/>
      </w:pPr>
      <w:r>
        <w:t>Rauman Seudun Pro ry Kevätkokous 2025</w:t>
      </w:r>
    </w:p>
    <w:p w14:paraId="2DE0D825" w14:textId="0EBF9419" w:rsidR="00527A0E" w:rsidRDefault="00527A0E" w:rsidP="00300E4E">
      <w:pPr>
        <w:pStyle w:val="Alaotsikko14pt"/>
      </w:pPr>
      <w:r>
        <w:t xml:space="preserve">Aika: </w:t>
      </w:r>
      <w:r w:rsidR="009C3AF7">
        <w:t>Lauantai</w:t>
      </w:r>
      <w:r>
        <w:t xml:space="preserve"> </w:t>
      </w:r>
      <w:r w:rsidR="009C3AF7">
        <w:t>29</w:t>
      </w:r>
      <w:r>
        <w:t>.</w:t>
      </w:r>
      <w:r w:rsidR="009C3AF7">
        <w:t>3</w:t>
      </w:r>
      <w:r>
        <w:t>.202</w:t>
      </w:r>
      <w:r w:rsidR="004334C0">
        <w:t>5</w:t>
      </w:r>
      <w:r>
        <w:t xml:space="preserve"> klo 1</w:t>
      </w:r>
      <w:r w:rsidR="009C3AF7">
        <w:t>6</w:t>
      </w:r>
      <w:r>
        <w:t>:00</w:t>
      </w:r>
    </w:p>
    <w:p w14:paraId="6B5C7D20" w14:textId="155595D9" w:rsidR="00527A0E" w:rsidRDefault="00527A0E" w:rsidP="00300E4E">
      <w:pPr>
        <w:pStyle w:val="Alaotsikko14pt"/>
      </w:pPr>
      <w:r>
        <w:t xml:space="preserve">Paikka: </w:t>
      </w:r>
      <w:r w:rsidR="009C3AF7">
        <w:t xml:space="preserve">Marina Vista, Suvitie 14, </w:t>
      </w:r>
      <w:r>
        <w:t>26100 Rauma</w:t>
      </w:r>
    </w:p>
    <w:p w14:paraId="4C704D34" w14:textId="77777777" w:rsidR="009C3AF7" w:rsidRDefault="009C3AF7" w:rsidP="00300E4E">
      <w:pPr>
        <w:pStyle w:val="Alaotsikko14pt"/>
      </w:pPr>
    </w:p>
    <w:p w14:paraId="653EDB7D" w14:textId="6B7AF983" w:rsidR="009C3AF7" w:rsidRPr="009C3AF7" w:rsidRDefault="009C3AF7" w:rsidP="00300E4E">
      <w:pPr>
        <w:pStyle w:val="Alaotsikko14pt"/>
        <w:rPr>
          <w:b w:val="0"/>
          <w:bCs/>
        </w:rPr>
      </w:pPr>
      <w:r w:rsidRPr="009C3AF7">
        <w:rPr>
          <w:b w:val="0"/>
          <w:bCs/>
        </w:rPr>
        <w:t>Kevätkokouksen esityslista:</w:t>
      </w:r>
    </w:p>
    <w:p w14:paraId="67F4B17A" w14:textId="77777777" w:rsidR="00527A0E" w:rsidRDefault="00527A0E" w:rsidP="00005564">
      <w:pPr>
        <w:widowControl w:val="0"/>
        <w:numPr>
          <w:ilvl w:val="0"/>
          <w:numId w:val="30"/>
        </w:numPr>
        <w:tabs>
          <w:tab w:val="clear" w:pos="1304"/>
          <w:tab w:val="clear" w:pos="2608"/>
        </w:tabs>
        <w:suppressAutoHyphens/>
        <w:autoSpaceDE w:val="0"/>
      </w:pPr>
      <w:r>
        <w:t>Kokouksen avaus</w:t>
      </w:r>
    </w:p>
    <w:p w14:paraId="4B764173" w14:textId="77777777" w:rsidR="009C3AF7" w:rsidRDefault="009C3AF7" w:rsidP="00005564">
      <w:pPr>
        <w:widowControl w:val="0"/>
        <w:numPr>
          <w:ilvl w:val="0"/>
          <w:numId w:val="30"/>
        </w:numPr>
        <w:tabs>
          <w:tab w:val="clear" w:pos="1304"/>
          <w:tab w:val="clear" w:pos="2608"/>
        </w:tabs>
        <w:suppressAutoHyphens/>
        <w:autoSpaceDE w:val="0"/>
      </w:pPr>
      <w:r>
        <w:t>Valitaan kokousvirkailijat</w:t>
      </w:r>
    </w:p>
    <w:p w14:paraId="4D3EBC4B" w14:textId="77777777" w:rsidR="009C3AF7" w:rsidRDefault="009C3AF7" w:rsidP="009C3AF7">
      <w:pPr>
        <w:widowControl w:val="0"/>
        <w:numPr>
          <w:ilvl w:val="1"/>
          <w:numId w:val="30"/>
        </w:numPr>
        <w:tabs>
          <w:tab w:val="clear" w:pos="1304"/>
          <w:tab w:val="clear" w:pos="2608"/>
        </w:tabs>
        <w:suppressAutoHyphens/>
        <w:autoSpaceDE w:val="0"/>
        <w:ind w:left="1418"/>
      </w:pPr>
      <w:r>
        <w:t>Puheenjohtajan valinta</w:t>
      </w:r>
    </w:p>
    <w:p w14:paraId="66AF44A8" w14:textId="77777777" w:rsidR="009C3AF7" w:rsidRDefault="009C3AF7" w:rsidP="009C3AF7">
      <w:pPr>
        <w:widowControl w:val="0"/>
        <w:numPr>
          <w:ilvl w:val="1"/>
          <w:numId w:val="30"/>
        </w:numPr>
        <w:tabs>
          <w:tab w:val="clear" w:pos="1304"/>
          <w:tab w:val="clear" w:pos="2608"/>
        </w:tabs>
        <w:suppressAutoHyphens/>
        <w:autoSpaceDE w:val="0"/>
        <w:ind w:left="1418"/>
      </w:pPr>
      <w:r>
        <w:t>Sihteerin valinta</w:t>
      </w:r>
    </w:p>
    <w:p w14:paraId="7C6C6D3A" w14:textId="77777777" w:rsidR="009C3AF7" w:rsidRDefault="009C3AF7" w:rsidP="009C3AF7">
      <w:pPr>
        <w:widowControl w:val="0"/>
        <w:numPr>
          <w:ilvl w:val="1"/>
          <w:numId w:val="30"/>
        </w:numPr>
        <w:tabs>
          <w:tab w:val="clear" w:pos="1304"/>
          <w:tab w:val="clear" w:pos="2608"/>
        </w:tabs>
        <w:suppressAutoHyphens/>
        <w:autoSpaceDE w:val="0"/>
        <w:ind w:left="1418"/>
      </w:pPr>
      <w:r>
        <w:t>Pöytäkirjantarkastajat (2 kpl)</w:t>
      </w:r>
    </w:p>
    <w:p w14:paraId="314987F6" w14:textId="1D54CFDC" w:rsidR="00527A0E" w:rsidRDefault="009C3AF7" w:rsidP="009C3AF7">
      <w:pPr>
        <w:widowControl w:val="0"/>
        <w:numPr>
          <w:ilvl w:val="1"/>
          <w:numId w:val="30"/>
        </w:numPr>
        <w:tabs>
          <w:tab w:val="clear" w:pos="1304"/>
          <w:tab w:val="clear" w:pos="2608"/>
        </w:tabs>
        <w:suppressAutoHyphens/>
        <w:autoSpaceDE w:val="0"/>
        <w:ind w:left="1418"/>
      </w:pPr>
      <w:r>
        <w:t>Ääntenlaskijat (2 kpl)</w:t>
      </w:r>
    </w:p>
    <w:p w14:paraId="6CF1BEC2" w14:textId="47D7FEC8" w:rsidR="00527A0E" w:rsidRDefault="009C3AF7" w:rsidP="00005564">
      <w:pPr>
        <w:widowControl w:val="0"/>
        <w:numPr>
          <w:ilvl w:val="0"/>
          <w:numId w:val="30"/>
        </w:numPr>
        <w:tabs>
          <w:tab w:val="clear" w:pos="1304"/>
          <w:tab w:val="clear" w:pos="2608"/>
        </w:tabs>
        <w:suppressAutoHyphens/>
        <w:autoSpaceDE w:val="0"/>
      </w:pPr>
      <w:r>
        <w:t>Todetaan kokouksen laillisuus ja päätösvaltaisuus</w:t>
      </w:r>
    </w:p>
    <w:p w14:paraId="113002E1" w14:textId="3C0D39B8" w:rsidR="00527A0E" w:rsidRDefault="009C3AF7" w:rsidP="00005564">
      <w:pPr>
        <w:numPr>
          <w:ilvl w:val="0"/>
          <w:numId w:val="30"/>
        </w:numPr>
        <w:tabs>
          <w:tab w:val="clear" w:pos="1304"/>
          <w:tab w:val="clear" w:pos="2608"/>
        </w:tabs>
        <w:suppressAutoHyphens/>
      </w:pPr>
      <w:r>
        <w:t>Hyväksytään kokouksen työjärjestys</w:t>
      </w:r>
    </w:p>
    <w:p w14:paraId="01BEB113" w14:textId="77777777" w:rsidR="009C3AF7" w:rsidRDefault="009C3AF7" w:rsidP="009C3AF7">
      <w:pPr>
        <w:pStyle w:val="Luettelokappale"/>
        <w:numPr>
          <w:ilvl w:val="0"/>
          <w:numId w:val="30"/>
        </w:numPr>
        <w:spacing w:after="0" w:line="280" w:lineRule="exact"/>
      </w:pPr>
      <w:r>
        <w:t>Esitetään tilinpäätös, vuosikertomus ja toiminnantarkastajien lausunto</w:t>
      </w:r>
    </w:p>
    <w:p w14:paraId="44CFFDB1" w14:textId="091486EC" w:rsidR="009C3AF7" w:rsidRPr="000660A5" w:rsidRDefault="009C3AF7" w:rsidP="000660A5">
      <w:pPr>
        <w:pStyle w:val="Luettelokappale"/>
        <w:numPr>
          <w:ilvl w:val="0"/>
          <w:numId w:val="30"/>
        </w:numPr>
        <w:spacing w:after="0" w:line="280" w:lineRule="exact"/>
      </w:pPr>
      <w:r>
        <w:t>Hyväksytään vuosikertomus, päätetään tilinpäätöksen vahvistamisesta, vastuuvapauden myöntämisestä hallitukselle ja muille vastuuvelvollisille</w:t>
      </w:r>
    </w:p>
    <w:p w14:paraId="2416E986" w14:textId="3346F920" w:rsidR="0076088F" w:rsidRDefault="0076088F" w:rsidP="00005564">
      <w:pPr>
        <w:pStyle w:val="Luettelokappale"/>
        <w:numPr>
          <w:ilvl w:val="0"/>
          <w:numId w:val="30"/>
        </w:numPr>
        <w:suppressAutoHyphens/>
        <w:spacing w:after="120" w:line="240" w:lineRule="auto"/>
        <w:ind w:right="3459"/>
        <w:rPr>
          <w:color w:val="000000" w:themeColor="text1"/>
        </w:rPr>
      </w:pPr>
      <w:r w:rsidRPr="0076088F">
        <w:rPr>
          <w:color w:val="000000" w:themeColor="text1"/>
        </w:rPr>
        <w:t>Kokouksen päät</w:t>
      </w:r>
      <w:r w:rsidR="009C3AF7">
        <w:rPr>
          <w:color w:val="000000" w:themeColor="text1"/>
        </w:rPr>
        <w:t>täminen</w:t>
      </w:r>
    </w:p>
    <w:sectPr w:rsidR="0076088F" w:rsidSect="00544CE8">
      <w:headerReference w:type="default" r:id="rId8"/>
      <w:footerReference w:type="default" r:id="rId9"/>
      <w:pgSz w:w="11906" w:h="16838" w:code="9"/>
      <w:pgMar w:top="2852" w:right="794" w:bottom="1021" w:left="794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A8A76" w14:textId="77777777" w:rsidR="00A25BE1" w:rsidRDefault="00A25BE1" w:rsidP="00AC7BC5">
      <w:r>
        <w:separator/>
      </w:r>
    </w:p>
    <w:p w14:paraId="102EA324" w14:textId="77777777" w:rsidR="00A25BE1" w:rsidRDefault="00A25BE1"/>
  </w:endnote>
  <w:endnote w:type="continuationSeparator" w:id="0">
    <w:p w14:paraId="62C36F07" w14:textId="77777777" w:rsidR="00A25BE1" w:rsidRDefault="00A25BE1" w:rsidP="00AC7BC5">
      <w:r>
        <w:continuationSeparator/>
      </w:r>
    </w:p>
    <w:p w14:paraId="7E8754A7" w14:textId="77777777" w:rsidR="00A25BE1" w:rsidRDefault="00A25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FE86" w14:textId="77777777" w:rsidR="00D647C8" w:rsidRDefault="00D647C8">
    <w:pPr>
      <w:pStyle w:val="Alatunniste"/>
    </w:pPr>
  </w:p>
  <w:p w14:paraId="7C2D6884" w14:textId="2D7ACADE" w:rsidR="00D647C8" w:rsidRDefault="009B210D" w:rsidP="004175E8">
    <w:pPr>
      <w:pStyle w:val="Alatunniste"/>
    </w:pPr>
    <w:r>
      <w:t>rauman seudun pro ry</w:t>
    </w:r>
    <w:r w:rsidR="0060610F">
      <w:t xml:space="preserve">, </w:t>
    </w:r>
    <w:r>
      <w:t>nortamonkatu 30</w:t>
    </w:r>
    <w:r w:rsidR="00D647C8">
      <w:t xml:space="preserve">, </w:t>
    </w:r>
    <w:r>
      <w:t>26100 rauma</w:t>
    </w:r>
  </w:p>
  <w:p w14:paraId="750F8A4F" w14:textId="08AE0409" w:rsidR="00D647C8" w:rsidRPr="004175E8" w:rsidRDefault="009B210D" w:rsidP="004175E8">
    <w:pPr>
      <w:pStyle w:val="Alatunniste"/>
      <w:rPr>
        <w:sz w:val="18"/>
        <w:szCs w:val="18"/>
      </w:rPr>
    </w:pPr>
    <w:r>
      <w:t>pro.rauma@proyhdistys.fi</w:t>
    </w:r>
    <w:r w:rsidR="00D647C8">
      <w:t xml:space="preserve"> </w:t>
    </w:r>
    <w:r w:rsidR="00D647C8">
      <w:tab/>
    </w:r>
    <w:r w:rsidR="00D647C8" w:rsidRPr="004175E8">
      <w:rPr>
        <w:sz w:val="18"/>
        <w:szCs w:val="18"/>
      </w:rPr>
      <w:fldChar w:fldCharType="begin"/>
    </w:r>
    <w:r w:rsidR="00D647C8" w:rsidRPr="004175E8">
      <w:rPr>
        <w:sz w:val="18"/>
        <w:szCs w:val="18"/>
      </w:rPr>
      <w:instrText>PAGE</w:instrText>
    </w:r>
    <w:r w:rsidR="00D647C8" w:rsidRPr="004175E8">
      <w:rPr>
        <w:sz w:val="18"/>
        <w:szCs w:val="18"/>
      </w:rPr>
      <w:fldChar w:fldCharType="separate"/>
    </w:r>
    <w:r w:rsidR="00D647C8" w:rsidRPr="004175E8">
      <w:rPr>
        <w:sz w:val="18"/>
        <w:szCs w:val="18"/>
      </w:rPr>
      <w:t>1</w:t>
    </w:r>
    <w:r w:rsidR="00D647C8" w:rsidRPr="004175E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F0A99" w14:textId="77777777" w:rsidR="00A25BE1" w:rsidRDefault="00A25BE1" w:rsidP="00AC7BC5">
      <w:r>
        <w:separator/>
      </w:r>
    </w:p>
    <w:p w14:paraId="178651D2" w14:textId="77777777" w:rsidR="00A25BE1" w:rsidRDefault="00A25BE1"/>
  </w:footnote>
  <w:footnote w:type="continuationSeparator" w:id="0">
    <w:p w14:paraId="1D21C31D" w14:textId="77777777" w:rsidR="00A25BE1" w:rsidRDefault="00A25BE1" w:rsidP="00AC7BC5">
      <w:r>
        <w:continuationSeparator/>
      </w:r>
    </w:p>
    <w:p w14:paraId="3346FAD7" w14:textId="77777777" w:rsidR="00A25BE1" w:rsidRDefault="00A25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2105" w14:textId="6D4B2D06" w:rsidR="005F7F71" w:rsidRDefault="005F7F71" w:rsidP="005F7F71">
    <w:pPr>
      <w:pStyle w:val="Yltunniste"/>
    </w:pPr>
    <w:r w:rsidRPr="00D647C8">
      <w:rPr>
        <w:noProof/>
      </w:rPr>
      <w:drawing>
        <wp:anchor distT="0" distB="0" distL="114300" distR="114300" simplePos="0" relativeHeight="251659264" behindDoc="1" locked="0" layoutInCell="1" allowOverlap="1" wp14:anchorId="661B2666" wp14:editId="3A9D129D">
          <wp:simplePos x="0" y="0"/>
          <wp:positionH relativeFrom="margin">
            <wp:align>left</wp:align>
          </wp:positionH>
          <wp:positionV relativeFrom="page">
            <wp:posOffset>508153</wp:posOffset>
          </wp:positionV>
          <wp:extent cx="752400" cy="313200"/>
          <wp:effectExtent l="0" t="0" r="0" b="0"/>
          <wp:wrapNone/>
          <wp:docPr id="202823943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239431" name="Graphic 20282394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47C8">
      <w:tab/>
    </w:r>
    <w:sdt>
      <w:sdtPr>
        <w:id w:val="-428503689"/>
        <w:dataBinding w:prefixMappings="xmlns:ns0='http://schemas.microsoft.com/office/2006/coverPageProps'" w:xpath="/ns0:CoverPageProperties[1]/ns0:PublishDate[1]" w:storeItemID="{55AF091B-3C7A-41E3-B477-F2FDAA23CFDA}"/>
        <w:date w:fullDate="2025-03-29T00:00:00Z">
          <w:dateFormat w:val="d.M.yyyy"/>
          <w:lid w:val="fi-FI"/>
          <w:storeMappedDataAs w:val="dateTime"/>
          <w:calendar w:val="gregorian"/>
        </w:date>
      </w:sdtPr>
      <w:sdtContent>
        <w:r w:rsidR="009C3AF7">
          <w:t>29</w:t>
        </w:r>
        <w:r w:rsidR="00527A0E">
          <w:t>.</w:t>
        </w:r>
        <w:r w:rsidR="009C3AF7">
          <w:t>3</w:t>
        </w:r>
        <w:r w:rsidR="00527A0E">
          <w:t>.202</w:t>
        </w:r>
        <w:r w:rsidR="004334C0">
          <w:t>5</w:t>
        </w:r>
      </w:sdtContent>
    </w:sdt>
  </w:p>
  <w:p w14:paraId="26D19C47" w14:textId="455E19B9" w:rsidR="005F7F71" w:rsidRDefault="005F7F71" w:rsidP="005F7F71">
    <w:pPr>
      <w:pStyle w:val="Yltunniste"/>
    </w:pPr>
    <w:r>
      <w:t>[</w:t>
    </w:r>
    <w:r w:rsidR="00527A0E">
      <w:t>Rauman Seudun Pro ry</w:t>
    </w:r>
    <w:r>
      <w:t>]</w:t>
    </w:r>
  </w:p>
  <w:p w14:paraId="52651301" w14:textId="33BB834C" w:rsidR="005F7F71" w:rsidRPr="00D647C8" w:rsidRDefault="005F7F71" w:rsidP="005F7F71">
    <w:pPr>
      <w:pStyle w:val="Yltunniste"/>
    </w:pPr>
    <w:r>
      <w:t>[</w:t>
    </w:r>
    <w:r w:rsidR="000136AE">
      <w:t xml:space="preserve">kevätkokouksen </w:t>
    </w:r>
    <w:r w:rsidR="009C3AF7">
      <w:t>esityslista</w:t>
    </w:r>
    <w:r>
      <w:t>]</w:t>
    </w:r>
  </w:p>
  <w:p w14:paraId="0A96E495" w14:textId="77777777" w:rsidR="00D647C8" w:rsidRPr="005F7F71" w:rsidRDefault="00D647C8" w:rsidP="005F7F7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203B6"/>
    <w:multiLevelType w:val="hybridMultilevel"/>
    <w:tmpl w:val="2362B6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7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8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9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1FE4AE3"/>
    <w:multiLevelType w:val="hybridMultilevel"/>
    <w:tmpl w:val="1D46764A"/>
    <w:lvl w:ilvl="0" w:tplc="FCAAA5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EB9ECFFA">
      <w:start w:val="10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3" w:tplc="79BED880">
      <w:start w:val="11"/>
      <w:numFmt w:val="decimal"/>
      <w:lvlText w:val="%4"/>
      <w:lvlJc w:val="left"/>
      <w:pPr>
        <w:ind w:left="3180" w:hanging="360"/>
      </w:pPr>
      <w:rPr>
        <w:rFonts w:hint="default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367487"/>
    <w:multiLevelType w:val="hybridMultilevel"/>
    <w:tmpl w:val="E18448EC"/>
    <w:lvl w:ilvl="0" w:tplc="FCAAA5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 w15:restartNumberingAfterBreak="0">
    <w:nsid w:val="5B935F75"/>
    <w:multiLevelType w:val="hybridMultilevel"/>
    <w:tmpl w:val="BACA7498"/>
    <w:lvl w:ilvl="0" w:tplc="0086976E">
      <w:start w:val="3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AE1C58"/>
    <w:multiLevelType w:val="hybridMultilevel"/>
    <w:tmpl w:val="34F4D59E"/>
    <w:lvl w:ilvl="0" w:tplc="FAD203D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593841">
    <w:abstractNumId w:val="0"/>
  </w:num>
  <w:num w:numId="2" w16cid:durableId="557522419">
    <w:abstractNumId w:val="2"/>
  </w:num>
  <w:num w:numId="3" w16cid:durableId="1274047852">
    <w:abstractNumId w:val="29"/>
  </w:num>
  <w:num w:numId="4" w16cid:durableId="1417750470">
    <w:abstractNumId w:val="21"/>
  </w:num>
  <w:num w:numId="5" w16cid:durableId="144319378">
    <w:abstractNumId w:val="8"/>
  </w:num>
  <w:num w:numId="6" w16cid:durableId="228155993">
    <w:abstractNumId w:val="6"/>
  </w:num>
  <w:num w:numId="7" w16cid:durableId="662778462">
    <w:abstractNumId w:val="30"/>
  </w:num>
  <w:num w:numId="8" w16cid:durableId="1397969301">
    <w:abstractNumId w:val="13"/>
  </w:num>
  <w:num w:numId="9" w16cid:durableId="1753352833">
    <w:abstractNumId w:val="12"/>
  </w:num>
  <w:num w:numId="10" w16cid:durableId="984431941">
    <w:abstractNumId w:val="15"/>
  </w:num>
  <w:num w:numId="11" w16cid:durableId="1701931893">
    <w:abstractNumId w:val="11"/>
  </w:num>
  <w:num w:numId="12" w16cid:durableId="319236285">
    <w:abstractNumId w:val="5"/>
  </w:num>
  <w:num w:numId="13" w16cid:durableId="934899850">
    <w:abstractNumId w:val="27"/>
  </w:num>
  <w:num w:numId="14" w16cid:durableId="452788641">
    <w:abstractNumId w:val="28"/>
  </w:num>
  <w:num w:numId="15" w16cid:durableId="1427072734">
    <w:abstractNumId w:val="7"/>
  </w:num>
  <w:num w:numId="16" w16cid:durableId="65229095">
    <w:abstractNumId w:val="31"/>
  </w:num>
  <w:num w:numId="17" w16cid:durableId="1833596479">
    <w:abstractNumId w:val="4"/>
  </w:num>
  <w:num w:numId="18" w16cid:durableId="1486237702">
    <w:abstractNumId w:val="22"/>
  </w:num>
  <w:num w:numId="19" w16cid:durableId="318121522">
    <w:abstractNumId w:val="10"/>
  </w:num>
  <w:num w:numId="20" w16cid:durableId="1483497431">
    <w:abstractNumId w:val="26"/>
  </w:num>
  <w:num w:numId="21" w16cid:durableId="1327898638">
    <w:abstractNumId w:val="3"/>
  </w:num>
  <w:num w:numId="22" w16cid:durableId="1553426403">
    <w:abstractNumId w:val="23"/>
  </w:num>
  <w:num w:numId="23" w16cid:durableId="1246691449">
    <w:abstractNumId w:val="9"/>
  </w:num>
  <w:num w:numId="24" w16cid:durableId="393743471">
    <w:abstractNumId w:val="1"/>
  </w:num>
  <w:num w:numId="25" w16cid:durableId="1259870759">
    <w:abstractNumId w:val="19"/>
  </w:num>
  <w:num w:numId="26" w16cid:durableId="1139300440">
    <w:abstractNumId w:val="18"/>
  </w:num>
  <w:num w:numId="27" w16cid:durableId="486746270">
    <w:abstractNumId w:val="16"/>
  </w:num>
  <w:num w:numId="28" w16cid:durableId="621882030">
    <w:abstractNumId w:val="17"/>
  </w:num>
  <w:num w:numId="29" w16cid:durableId="186261854">
    <w:abstractNumId w:val="32"/>
  </w:num>
  <w:num w:numId="30" w16cid:durableId="2103336794">
    <w:abstractNumId w:val="24"/>
  </w:num>
  <w:num w:numId="31" w16cid:durableId="352152436">
    <w:abstractNumId w:val="20"/>
  </w:num>
  <w:num w:numId="32" w16cid:durableId="1519615801">
    <w:abstractNumId w:val="25"/>
  </w:num>
  <w:num w:numId="33" w16cid:durableId="1834372240">
    <w:abstractNumId w:val="33"/>
  </w:num>
  <w:num w:numId="34" w16cid:durableId="126597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25"/>
    <w:rsid w:val="00002D12"/>
    <w:rsid w:val="00003E04"/>
    <w:rsid w:val="00004A1C"/>
    <w:rsid w:val="00005564"/>
    <w:rsid w:val="000058ED"/>
    <w:rsid w:val="000070D0"/>
    <w:rsid w:val="000075CF"/>
    <w:rsid w:val="000136AE"/>
    <w:rsid w:val="00032ADC"/>
    <w:rsid w:val="00033395"/>
    <w:rsid w:val="00043B13"/>
    <w:rsid w:val="000447ED"/>
    <w:rsid w:val="00046F29"/>
    <w:rsid w:val="00047B49"/>
    <w:rsid w:val="00051E64"/>
    <w:rsid w:val="00053AFF"/>
    <w:rsid w:val="00056358"/>
    <w:rsid w:val="000605EE"/>
    <w:rsid w:val="000639CC"/>
    <w:rsid w:val="00064BA3"/>
    <w:rsid w:val="000660A5"/>
    <w:rsid w:val="00071632"/>
    <w:rsid w:val="00074D1C"/>
    <w:rsid w:val="000900EA"/>
    <w:rsid w:val="00094F47"/>
    <w:rsid w:val="000B1764"/>
    <w:rsid w:val="000B7FA0"/>
    <w:rsid w:val="000C2A58"/>
    <w:rsid w:val="000C3BE9"/>
    <w:rsid w:val="000C7201"/>
    <w:rsid w:val="000C7E8C"/>
    <w:rsid w:val="000D20DF"/>
    <w:rsid w:val="000D33B3"/>
    <w:rsid w:val="000F407C"/>
    <w:rsid w:val="000F4350"/>
    <w:rsid w:val="000F7101"/>
    <w:rsid w:val="00100E51"/>
    <w:rsid w:val="00103DC0"/>
    <w:rsid w:val="00107C66"/>
    <w:rsid w:val="00113177"/>
    <w:rsid w:val="00117BC3"/>
    <w:rsid w:val="00117F9C"/>
    <w:rsid w:val="00125124"/>
    <w:rsid w:val="00131710"/>
    <w:rsid w:val="0013360B"/>
    <w:rsid w:val="00141D1D"/>
    <w:rsid w:val="0014405D"/>
    <w:rsid w:val="00155674"/>
    <w:rsid w:val="00167C96"/>
    <w:rsid w:val="00167DCA"/>
    <w:rsid w:val="001703FE"/>
    <w:rsid w:val="00181A1C"/>
    <w:rsid w:val="00181DBF"/>
    <w:rsid w:val="001932F9"/>
    <w:rsid w:val="00195851"/>
    <w:rsid w:val="001A5CD7"/>
    <w:rsid w:val="001A6268"/>
    <w:rsid w:val="001B2BAA"/>
    <w:rsid w:val="001B3DFA"/>
    <w:rsid w:val="001B5CF2"/>
    <w:rsid w:val="001B773E"/>
    <w:rsid w:val="001C1BAD"/>
    <w:rsid w:val="001C40CB"/>
    <w:rsid w:val="00201C58"/>
    <w:rsid w:val="00206450"/>
    <w:rsid w:val="00210A57"/>
    <w:rsid w:val="00211D88"/>
    <w:rsid w:val="002205C0"/>
    <w:rsid w:val="0022111F"/>
    <w:rsid w:val="002229A0"/>
    <w:rsid w:val="00222DBA"/>
    <w:rsid w:val="002243A3"/>
    <w:rsid w:val="00232AE1"/>
    <w:rsid w:val="00263C2F"/>
    <w:rsid w:val="0026485F"/>
    <w:rsid w:val="002742FA"/>
    <w:rsid w:val="00287385"/>
    <w:rsid w:val="002916DB"/>
    <w:rsid w:val="002C3E80"/>
    <w:rsid w:val="003002E4"/>
    <w:rsid w:val="00300E4E"/>
    <w:rsid w:val="0030309C"/>
    <w:rsid w:val="00311193"/>
    <w:rsid w:val="0031154F"/>
    <w:rsid w:val="00313BCB"/>
    <w:rsid w:val="0031403D"/>
    <w:rsid w:val="00315F94"/>
    <w:rsid w:val="00316ED6"/>
    <w:rsid w:val="00317AA4"/>
    <w:rsid w:val="0032129D"/>
    <w:rsid w:val="00345DE7"/>
    <w:rsid w:val="00350642"/>
    <w:rsid w:val="00350F95"/>
    <w:rsid w:val="00351C7F"/>
    <w:rsid w:val="00354E68"/>
    <w:rsid w:val="00356779"/>
    <w:rsid w:val="003606BB"/>
    <w:rsid w:val="00371133"/>
    <w:rsid w:val="00373C4E"/>
    <w:rsid w:val="003804DC"/>
    <w:rsid w:val="003841AB"/>
    <w:rsid w:val="00387F7C"/>
    <w:rsid w:val="003A2A74"/>
    <w:rsid w:val="003A34B9"/>
    <w:rsid w:val="003A5469"/>
    <w:rsid w:val="003B00FD"/>
    <w:rsid w:val="003B6C8F"/>
    <w:rsid w:val="003B7DD9"/>
    <w:rsid w:val="003C19EE"/>
    <w:rsid w:val="003D4166"/>
    <w:rsid w:val="003D70A7"/>
    <w:rsid w:val="003D726F"/>
    <w:rsid w:val="003E0879"/>
    <w:rsid w:val="003E10EB"/>
    <w:rsid w:val="003E4CBA"/>
    <w:rsid w:val="003E57C4"/>
    <w:rsid w:val="003F4A60"/>
    <w:rsid w:val="003F71F9"/>
    <w:rsid w:val="004004A8"/>
    <w:rsid w:val="004145E6"/>
    <w:rsid w:val="004175E8"/>
    <w:rsid w:val="00420D16"/>
    <w:rsid w:val="00426D57"/>
    <w:rsid w:val="00426F6E"/>
    <w:rsid w:val="00427A18"/>
    <w:rsid w:val="004334C0"/>
    <w:rsid w:val="00434A06"/>
    <w:rsid w:val="00434F82"/>
    <w:rsid w:val="00437D93"/>
    <w:rsid w:val="00456474"/>
    <w:rsid w:val="0045661C"/>
    <w:rsid w:val="004568B6"/>
    <w:rsid w:val="00464F28"/>
    <w:rsid w:val="0047520D"/>
    <w:rsid w:val="00477988"/>
    <w:rsid w:val="00484774"/>
    <w:rsid w:val="004A0418"/>
    <w:rsid w:val="004A0AEA"/>
    <w:rsid w:val="004A782F"/>
    <w:rsid w:val="004B2463"/>
    <w:rsid w:val="004B57DD"/>
    <w:rsid w:val="004C0B19"/>
    <w:rsid w:val="004E0630"/>
    <w:rsid w:val="004E4251"/>
    <w:rsid w:val="004E646B"/>
    <w:rsid w:val="004F4BAA"/>
    <w:rsid w:val="004F6B0C"/>
    <w:rsid w:val="00511BE5"/>
    <w:rsid w:val="00527A0E"/>
    <w:rsid w:val="00527C91"/>
    <w:rsid w:val="0053096E"/>
    <w:rsid w:val="00537182"/>
    <w:rsid w:val="0054267A"/>
    <w:rsid w:val="00542CD9"/>
    <w:rsid w:val="00544CE8"/>
    <w:rsid w:val="0057023F"/>
    <w:rsid w:val="00585DB4"/>
    <w:rsid w:val="0059176C"/>
    <w:rsid w:val="005A529E"/>
    <w:rsid w:val="005A6618"/>
    <w:rsid w:val="005B7196"/>
    <w:rsid w:val="005C4E0E"/>
    <w:rsid w:val="005C5256"/>
    <w:rsid w:val="005D4B7F"/>
    <w:rsid w:val="005D4B86"/>
    <w:rsid w:val="005D5599"/>
    <w:rsid w:val="005E48EA"/>
    <w:rsid w:val="005F403C"/>
    <w:rsid w:val="005F7F71"/>
    <w:rsid w:val="00601D7D"/>
    <w:rsid w:val="00605ACB"/>
    <w:rsid w:val="0060610F"/>
    <w:rsid w:val="0060724A"/>
    <w:rsid w:val="00612226"/>
    <w:rsid w:val="006131FD"/>
    <w:rsid w:val="0061417A"/>
    <w:rsid w:val="00637D0D"/>
    <w:rsid w:val="00640D8F"/>
    <w:rsid w:val="006419DE"/>
    <w:rsid w:val="006461B2"/>
    <w:rsid w:val="00653706"/>
    <w:rsid w:val="006739FF"/>
    <w:rsid w:val="00681A2C"/>
    <w:rsid w:val="006906A0"/>
    <w:rsid w:val="006A04CF"/>
    <w:rsid w:val="006A347C"/>
    <w:rsid w:val="006B1626"/>
    <w:rsid w:val="006B2C10"/>
    <w:rsid w:val="006B426D"/>
    <w:rsid w:val="006B7FA8"/>
    <w:rsid w:val="006C61DA"/>
    <w:rsid w:val="006D657D"/>
    <w:rsid w:val="006D6722"/>
    <w:rsid w:val="006E0F3C"/>
    <w:rsid w:val="006E6132"/>
    <w:rsid w:val="006F36F8"/>
    <w:rsid w:val="006F4BC9"/>
    <w:rsid w:val="00714450"/>
    <w:rsid w:val="00723C0F"/>
    <w:rsid w:val="0073191E"/>
    <w:rsid w:val="0073713A"/>
    <w:rsid w:val="007461E7"/>
    <w:rsid w:val="0076088F"/>
    <w:rsid w:val="00760947"/>
    <w:rsid w:val="007632A7"/>
    <w:rsid w:val="007727E6"/>
    <w:rsid w:val="007803F6"/>
    <w:rsid w:val="007968E0"/>
    <w:rsid w:val="007A0DBB"/>
    <w:rsid w:val="007A54E0"/>
    <w:rsid w:val="007A77BC"/>
    <w:rsid w:val="007B24BD"/>
    <w:rsid w:val="007C374E"/>
    <w:rsid w:val="007C37B0"/>
    <w:rsid w:val="007C59BB"/>
    <w:rsid w:val="007C6DD5"/>
    <w:rsid w:val="007C7C4F"/>
    <w:rsid w:val="007F104C"/>
    <w:rsid w:val="00800C58"/>
    <w:rsid w:val="008027D6"/>
    <w:rsid w:val="0080351B"/>
    <w:rsid w:val="00815A69"/>
    <w:rsid w:val="008217E2"/>
    <w:rsid w:val="00830090"/>
    <w:rsid w:val="00830601"/>
    <w:rsid w:val="00841821"/>
    <w:rsid w:val="008425C8"/>
    <w:rsid w:val="008439A9"/>
    <w:rsid w:val="00843BF7"/>
    <w:rsid w:val="0084556A"/>
    <w:rsid w:val="0085329F"/>
    <w:rsid w:val="00860E8C"/>
    <w:rsid w:val="00866C46"/>
    <w:rsid w:val="00876CF1"/>
    <w:rsid w:val="00880A75"/>
    <w:rsid w:val="008832FB"/>
    <w:rsid w:val="00893F7D"/>
    <w:rsid w:val="008B1667"/>
    <w:rsid w:val="008B49BF"/>
    <w:rsid w:val="008C139C"/>
    <w:rsid w:val="008C772F"/>
    <w:rsid w:val="008E1E1B"/>
    <w:rsid w:val="008E2532"/>
    <w:rsid w:val="008E5DF6"/>
    <w:rsid w:val="008E71FB"/>
    <w:rsid w:val="008F0DD8"/>
    <w:rsid w:val="008F1CB2"/>
    <w:rsid w:val="008F78F1"/>
    <w:rsid w:val="00920BDD"/>
    <w:rsid w:val="00920D1C"/>
    <w:rsid w:val="00930130"/>
    <w:rsid w:val="009332D2"/>
    <w:rsid w:val="009361E3"/>
    <w:rsid w:val="00943242"/>
    <w:rsid w:val="00957A82"/>
    <w:rsid w:val="0096129C"/>
    <w:rsid w:val="009636A1"/>
    <w:rsid w:val="00967360"/>
    <w:rsid w:val="00970195"/>
    <w:rsid w:val="009939B4"/>
    <w:rsid w:val="0099556F"/>
    <w:rsid w:val="009978C4"/>
    <w:rsid w:val="009A4925"/>
    <w:rsid w:val="009B00F8"/>
    <w:rsid w:val="009B210D"/>
    <w:rsid w:val="009C3AF7"/>
    <w:rsid w:val="009C4CA5"/>
    <w:rsid w:val="009D03BD"/>
    <w:rsid w:val="009D520B"/>
    <w:rsid w:val="009D7BB0"/>
    <w:rsid w:val="009E3D1F"/>
    <w:rsid w:val="009E40DA"/>
    <w:rsid w:val="009F2DF9"/>
    <w:rsid w:val="009F43D5"/>
    <w:rsid w:val="00A00C5C"/>
    <w:rsid w:val="00A01F8D"/>
    <w:rsid w:val="00A0715C"/>
    <w:rsid w:val="00A139D0"/>
    <w:rsid w:val="00A1445F"/>
    <w:rsid w:val="00A17E62"/>
    <w:rsid w:val="00A25BE1"/>
    <w:rsid w:val="00A3260C"/>
    <w:rsid w:val="00A40ED0"/>
    <w:rsid w:val="00A50B0A"/>
    <w:rsid w:val="00A65357"/>
    <w:rsid w:val="00A70917"/>
    <w:rsid w:val="00A71532"/>
    <w:rsid w:val="00A84E99"/>
    <w:rsid w:val="00A90D34"/>
    <w:rsid w:val="00A961CB"/>
    <w:rsid w:val="00AB0D40"/>
    <w:rsid w:val="00AB124A"/>
    <w:rsid w:val="00AB3675"/>
    <w:rsid w:val="00AC697B"/>
    <w:rsid w:val="00AC7BC5"/>
    <w:rsid w:val="00AD005C"/>
    <w:rsid w:val="00AD043D"/>
    <w:rsid w:val="00AE2F1A"/>
    <w:rsid w:val="00AF69EA"/>
    <w:rsid w:val="00B06142"/>
    <w:rsid w:val="00B14070"/>
    <w:rsid w:val="00B213DF"/>
    <w:rsid w:val="00B2593B"/>
    <w:rsid w:val="00B3016B"/>
    <w:rsid w:val="00B34472"/>
    <w:rsid w:val="00B361BA"/>
    <w:rsid w:val="00B36728"/>
    <w:rsid w:val="00B43F12"/>
    <w:rsid w:val="00B447A0"/>
    <w:rsid w:val="00B47A21"/>
    <w:rsid w:val="00B83F59"/>
    <w:rsid w:val="00B84D5F"/>
    <w:rsid w:val="00B9181C"/>
    <w:rsid w:val="00BA5969"/>
    <w:rsid w:val="00BA5F47"/>
    <w:rsid w:val="00BA7BA5"/>
    <w:rsid w:val="00BB1B52"/>
    <w:rsid w:val="00BB70F5"/>
    <w:rsid w:val="00BC0EFD"/>
    <w:rsid w:val="00BC6FA2"/>
    <w:rsid w:val="00BC768D"/>
    <w:rsid w:val="00BE13E3"/>
    <w:rsid w:val="00BE5C6C"/>
    <w:rsid w:val="00BF430D"/>
    <w:rsid w:val="00C10165"/>
    <w:rsid w:val="00C164B8"/>
    <w:rsid w:val="00C2018C"/>
    <w:rsid w:val="00C23806"/>
    <w:rsid w:val="00C257FC"/>
    <w:rsid w:val="00C315CF"/>
    <w:rsid w:val="00C343A0"/>
    <w:rsid w:val="00C455E4"/>
    <w:rsid w:val="00C46D72"/>
    <w:rsid w:val="00C479A0"/>
    <w:rsid w:val="00C56D47"/>
    <w:rsid w:val="00C60AE0"/>
    <w:rsid w:val="00C635DE"/>
    <w:rsid w:val="00C71063"/>
    <w:rsid w:val="00C72946"/>
    <w:rsid w:val="00C738F7"/>
    <w:rsid w:val="00C743E5"/>
    <w:rsid w:val="00C77D13"/>
    <w:rsid w:val="00C8584F"/>
    <w:rsid w:val="00C85D1C"/>
    <w:rsid w:val="00C916B8"/>
    <w:rsid w:val="00C962C1"/>
    <w:rsid w:val="00CA0EED"/>
    <w:rsid w:val="00CB11A6"/>
    <w:rsid w:val="00CC2BA7"/>
    <w:rsid w:val="00CF347E"/>
    <w:rsid w:val="00D07AB2"/>
    <w:rsid w:val="00D24096"/>
    <w:rsid w:val="00D3081F"/>
    <w:rsid w:val="00D30AED"/>
    <w:rsid w:val="00D31BEA"/>
    <w:rsid w:val="00D323B5"/>
    <w:rsid w:val="00D32DA0"/>
    <w:rsid w:val="00D32E41"/>
    <w:rsid w:val="00D41A7E"/>
    <w:rsid w:val="00D43B00"/>
    <w:rsid w:val="00D47514"/>
    <w:rsid w:val="00D51F5E"/>
    <w:rsid w:val="00D5516E"/>
    <w:rsid w:val="00D56106"/>
    <w:rsid w:val="00D647C8"/>
    <w:rsid w:val="00D67C9F"/>
    <w:rsid w:val="00D724D2"/>
    <w:rsid w:val="00D72A44"/>
    <w:rsid w:val="00D74B23"/>
    <w:rsid w:val="00D76EE0"/>
    <w:rsid w:val="00D86BE8"/>
    <w:rsid w:val="00D91A9E"/>
    <w:rsid w:val="00D94F9C"/>
    <w:rsid w:val="00DA3383"/>
    <w:rsid w:val="00DA7BB7"/>
    <w:rsid w:val="00DD1C72"/>
    <w:rsid w:val="00DD3BA1"/>
    <w:rsid w:val="00DF5FF8"/>
    <w:rsid w:val="00DF7056"/>
    <w:rsid w:val="00E02BEC"/>
    <w:rsid w:val="00E05681"/>
    <w:rsid w:val="00E13CBF"/>
    <w:rsid w:val="00E178BA"/>
    <w:rsid w:val="00E20CFE"/>
    <w:rsid w:val="00E268A5"/>
    <w:rsid w:val="00E44E8F"/>
    <w:rsid w:val="00E4605B"/>
    <w:rsid w:val="00E72A64"/>
    <w:rsid w:val="00E7785A"/>
    <w:rsid w:val="00E80176"/>
    <w:rsid w:val="00E81F28"/>
    <w:rsid w:val="00E83753"/>
    <w:rsid w:val="00E843FD"/>
    <w:rsid w:val="00E97B85"/>
    <w:rsid w:val="00EA2E81"/>
    <w:rsid w:val="00EB2C37"/>
    <w:rsid w:val="00EB3F49"/>
    <w:rsid w:val="00EB43A9"/>
    <w:rsid w:val="00EC6804"/>
    <w:rsid w:val="00ED1A3A"/>
    <w:rsid w:val="00EE009F"/>
    <w:rsid w:val="00EE326A"/>
    <w:rsid w:val="00EF6D5A"/>
    <w:rsid w:val="00EF7807"/>
    <w:rsid w:val="00F1568B"/>
    <w:rsid w:val="00F20F5F"/>
    <w:rsid w:val="00F21D78"/>
    <w:rsid w:val="00F24783"/>
    <w:rsid w:val="00F25148"/>
    <w:rsid w:val="00F40631"/>
    <w:rsid w:val="00F40EEB"/>
    <w:rsid w:val="00F445A3"/>
    <w:rsid w:val="00F54179"/>
    <w:rsid w:val="00F60E07"/>
    <w:rsid w:val="00F641C8"/>
    <w:rsid w:val="00F72C08"/>
    <w:rsid w:val="00F928C3"/>
    <w:rsid w:val="00F92DDB"/>
    <w:rsid w:val="00F95F6F"/>
    <w:rsid w:val="00F97E11"/>
    <w:rsid w:val="00FA52C6"/>
    <w:rsid w:val="00FA5E7C"/>
    <w:rsid w:val="00FB75F2"/>
    <w:rsid w:val="00FC241F"/>
    <w:rsid w:val="00FD3048"/>
    <w:rsid w:val="00FD3E19"/>
    <w:rsid w:val="00FD70A1"/>
    <w:rsid w:val="00FE697A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E479"/>
  <w15:docId w15:val="{87988393-58DE-4F45-BF12-C75A7693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023F"/>
    <w:pPr>
      <w:tabs>
        <w:tab w:val="left" w:pos="1304"/>
        <w:tab w:val="left" w:pos="2608"/>
      </w:tabs>
    </w:pPr>
  </w:style>
  <w:style w:type="paragraph" w:styleId="Otsikko1">
    <w:name w:val="heading 1"/>
    <w:basedOn w:val="Normaali"/>
    <w:next w:val="Leipteksti"/>
    <w:link w:val="Otsikko1Char"/>
    <w:uiPriority w:val="14"/>
    <w:rsid w:val="002C3E80"/>
    <w:pPr>
      <w:keepNext/>
      <w:keepLines/>
      <w:numPr>
        <w:numId w:val="27"/>
      </w:numPr>
      <w:spacing w:before="400" w:after="200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rsid w:val="002C3E80"/>
    <w:pPr>
      <w:keepNext/>
      <w:keepLines/>
      <w:numPr>
        <w:ilvl w:val="1"/>
        <w:numId w:val="27"/>
      </w:numPr>
      <w:spacing w:before="200" w:after="200"/>
      <w:outlineLvl w:val="1"/>
    </w:pPr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rsid w:val="002C3E80"/>
    <w:pPr>
      <w:numPr>
        <w:ilvl w:val="2"/>
      </w:numPr>
      <w:outlineLvl w:val="2"/>
    </w:pPr>
    <w:rPr>
      <w:rFonts w:cstheme="majorBidi"/>
      <w:bCs w:val="0"/>
      <w:sz w:val="22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2C3E80"/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Yltunniste">
    <w:name w:val="header"/>
    <w:basedOn w:val="Normaali"/>
    <w:link w:val="YltunnisteChar"/>
    <w:uiPriority w:val="94"/>
    <w:rsid w:val="00D647C8"/>
    <w:pPr>
      <w:tabs>
        <w:tab w:val="clear" w:pos="1304"/>
        <w:tab w:val="clear" w:pos="2608"/>
        <w:tab w:val="right" w:pos="10319"/>
      </w:tabs>
      <w:spacing w:line="216" w:lineRule="auto"/>
      <w:jc w:val="right"/>
    </w:pPr>
    <w:rPr>
      <w:caps/>
      <w:sz w:val="18"/>
    </w:rPr>
  </w:style>
  <w:style w:type="paragraph" w:styleId="Leipteksti">
    <w:name w:val="Body Text"/>
    <w:aliases w:val="Leipis"/>
    <w:basedOn w:val="Normaali"/>
    <w:link w:val="LeiptekstiChar"/>
    <w:uiPriority w:val="1"/>
    <w:qFormat/>
    <w:rsid w:val="00640D8F"/>
    <w:pPr>
      <w:spacing w:after="120" w:line="228" w:lineRule="auto"/>
      <w:ind w:right="3459"/>
    </w:pPr>
  </w:style>
  <w:style w:type="character" w:customStyle="1" w:styleId="LeiptekstiChar">
    <w:name w:val="Leipäteksti Char"/>
    <w:aliases w:val="Leipis Char"/>
    <w:basedOn w:val="Kappaleenoletusfontti"/>
    <w:link w:val="Leipteksti"/>
    <w:uiPriority w:val="1"/>
    <w:rsid w:val="00640D8F"/>
  </w:style>
  <w:style w:type="character" w:customStyle="1" w:styleId="YltunnisteChar">
    <w:name w:val="Ylätunniste Char"/>
    <w:basedOn w:val="Kappaleenoletusfontti"/>
    <w:link w:val="Yltunniste"/>
    <w:uiPriority w:val="94"/>
    <w:rsid w:val="00D647C8"/>
    <w:rPr>
      <w:caps/>
      <w:sz w:val="18"/>
    </w:rPr>
  </w:style>
  <w:style w:type="paragraph" w:styleId="Alatunniste">
    <w:name w:val="footer"/>
    <w:link w:val="AlatunnisteChar"/>
    <w:uiPriority w:val="94"/>
    <w:rsid w:val="00B43F12"/>
    <w:pPr>
      <w:tabs>
        <w:tab w:val="right" w:pos="10319"/>
      </w:tabs>
      <w:spacing w:line="204" w:lineRule="auto"/>
    </w:pPr>
    <w:rPr>
      <w:caps/>
      <w:noProof/>
      <w:sz w:val="14"/>
    </w:rPr>
  </w:style>
  <w:style w:type="character" w:customStyle="1" w:styleId="AlatunnisteChar">
    <w:name w:val="Alatunniste Char"/>
    <w:basedOn w:val="Kappaleenoletusfontti"/>
    <w:link w:val="Alatunniste"/>
    <w:uiPriority w:val="94"/>
    <w:rsid w:val="00B43F12"/>
    <w:rPr>
      <w:caps/>
      <w:noProof/>
      <w:sz w:val="14"/>
    </w:rPr>
  </w:style>
  <w:style w:type="paragraph" w:styleId="Otsikko">
    <w:name w:val="Title"/>
    <w:aliases w:val="Otsikko 60 pt"/>
    <w:basedOn w:val="Normaali"/>
    <w:next w:val="Leipteksti"/>
    <w:link w:val="OtsikkoChar"/>
    <w:uiPriority w:val="9"/>
    <w:qFormat/>
    <w:locked/>
    <w:rsid w:val="00A70917"/>
    <w:pPr>
      <w:spacing w:after="200" w:line="204" w:lineRule="auto"/>
      <w:contextualSpacing/>
      <w:outlineLvl w:val="0"/>
    </w:pPr>
    <w:rPr>
      <w:rFonts w:asciiTheme="majorHAnsi" w:eastAsiaTheme="majorEastAsia" w:hAnsiTheme="majorHAnsi" w:cstheme="majorHAnsi"/>
      <w:spacing w:val="-14"/>
      <w:kern w:val="28"/>
      <w:sz w:val="120"/>
      <w:szCs w:val="52"/>
    </w:rPr>
  </w:style>
  <w:style w:type="character" w:customStyle="1" w:styleId="OtsikkoChar">
    <w:name w:val="Otsikko Char"/>
    <w:aliases w:val="Otsikko 60 pt Char"/>
    <w:basedOn w:val="Kappaleenoletusfontti"/>
    <w:link w:val="Otsikko"/>
    <w:uiPriority w:val="9"/>
    <w:rsid w:val="00300E4E"/>
    <w:rPr>
      <w:rFonts w:asciiTheme="majorHAnsi" w:eastAsiaTheme="majorEastAsia" w:hAnsiTheme="majorHAnsi" w:cstheme="majorHAnsi"/>
      <w:spacing w:val="-14"/>
      <w:kern w:val="28"/>
      <w:sz w:val="120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2C3E80"/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Eivli">
    <w:name w:val="No Spacing"/>
    <w:link w:val="EivliChar"/>
    <w:uiPriority w:val="1"/>
    <w:qFormat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2C3E80"/>
    <w:rPr>
      <w:rFonts w:asciiTheme="majorHAnsi" w:eastAsiaTheme="majorEastAsia" w:hAnsiTheme="majorHAnsi" w:cstheme="majorBidi"/>
      <w:b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Alaotsikko14pt">
    <w:name w:val="Alaotsikko 14 pt"/>
    <w:basedOn w:val="Normaali"/>
    <w:uiPriority w:val="11"/>
    <w:qFormat/>
    <w:rsid w:val="00300E4E"/>
    <w:pPr>
      <w:spacing w:before="200" w:after="200"/>
    </w:pPr>
    <w:rPr>
      <w:rFonts w:asciiTheme="majorHAnsi" w:hAnsiTheme="majorHAnsi"/>
      <w:b/>
      <w:sz w:val="28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2"/>
    <w:semiHidden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50F95"/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Otsikko30pt">
    <w:name w:val="Otsikko 30 pt"/>
    <w:basedOn w:val="Otsikko"/>
    <w:next w:val="Leipteksti"/>
    <w:uiPriority w:val="10"/>
    <w:qFormat/>
    <w:rsid w:val="00A70917"/>
    <w:rPr>
      <w:spacing w:val="0"/>
      <w:sz w:val="60"/>
    </w:rPr>
  </w:style>
  <w:style w:type="paragraph" w:customStyle="1" w:styleId="Vliotsikko">
    <w:name w:val="Väliotsikko"/>
    <w:basedOn w:val="Normaali"/>
    <w:next w:val="Leipteksti"/>
    <w:uiPriority w:val="12"/>
    <w:qFormat/>
    <w:rsid w:val="00300E4E"/>
    <w:pPr>
      <w:numPr>
        <w:ilvl w:val="1"/>
      </w:numPr>
      <w:spacing w:before="180" w:after="180"/>
    </w:pPr>
    <w:rPr>
      <w:rFonts w:asciiTheme="majorHAnsi" w:eastAsiaTheme="majorEastAsia" w:hAnsiTheme="majorHAnsi" w:cstheme="majorHAnsi"/>
      <w:b/>
      <w:iCs/>
      <w:sz w:val="24"/>
      <w:szCs w:val="24"/>
    </w:rPr>
  </w:style>
  <w:style w:type="paragraph" w:customStyle="1" w:styleId="Kansiotsikko">
    <w:name w:val="Kansiotsikko"/>
    <w:basedOn w:val="Otsikko"/>
    <w:next w:val="Normaali"/>
    <w:uiPriority w:val="89"/>
    <w:rsid w:val="00E13CBF"/>
    <w:rPr>
      <w:color w:val="FFFFFF" w:themeColor="background1"/>
    </w:rPr>
  </w:style>
  <w:style w:type="table" w:styleId="Vaaleataulukkoruudukko">
    <w:name w:val="Grid Table Light"/>
    <w:basedOn w:val="Normaalitaulukko"/>
    <w:uiPriority w:val="40"/>
    <w:rsid w:val="00B213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ivliChar">
    <w:name w:val="Ei väliä Char"/>
    <w:basedOn w:val="Kappaleenoletusfontti"/>
    <w:link w:val="Eivli"/>
    <w:uiPriority w:val="1"/>
    <w:rsid w:val="000B7FA0"/>
  </w:style>
  <w:style w:type="paragraph" w:customStyle="1" w:styleId="Leipisleve">
    <w:name w:val="Leipis leveä"/>
    <w:basedOn w:val="Leipteksti"/>
    <w:uiPriority w:val="1"/>
    <w:qFormat/>
    <w:rsid w:val="0057023F"/>
    <w:pPr>
      <w:ind w:right="567"/>
    </w:pPr>
  </w:style>
  <w:style w:type="paragraph" w:styleId="Luettelokappale">
    <w:name w:val="List Paragraph"/>
    <w:basedOn w:val="Normaali"/>
    <w:uiPriority w:val="34"/>
    <w:qFormat/>
    <w:rsid w:val="00527A0E"/>
    <w:pPr>
      <w:tabs>
        <w:tab w:val="clear" w:pos="1304"/>
        <w:tab w:val="clear" w:pos="2608"/>
      </w:tabs>
      <w:spacing w:after="160" w:line="25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\Downloads\Asiakirja_kuvallinen.dotx" TargetMode="External"/></Relationships>
</file>

<file path=word/theme/theme1.xml><?xml version="1.0" encoding="utf-8"?>
<a:theme xmlns:a="http://schemas.openxmlformats.org/drawingml/2006/main" name="Office-teema">
  <a:themeElements>
    <a:clrScheme name="Pro">
      <a:dk1>
        <a:sysClr val="windowText" lastClr="000000"/>
      </a:dk1>
      <a:lt1>
        <a:sysClr val="window" lastClr="FFFFFF"/>
      </a:lt1>
      <a:dk2>
        <a:srgbClr val="550A26"/>
      </a:dk2>
      <a:lt2>
        <a:srgbClr val="D8D8D8"/>
      </a:lt2>
      <a:accent1>
        <a:srgbClr val="F16166"/>
      </a:accent1>
      <a:accent2>
        <a:srgbClr val="275A97"/>
      </a:accent2>
      <a:accent3>
        <a:srgbClr val="4CAF52"/>
      </a:accent3>
      <a:accent4>
        <a:srgbClr val="8D612F"/>
      </a:accent4>
      <a:accent5>
        <a:srgbClr val="ECCDDB"/>
      </a:accent5>
      <a:accent6>
        <a:srgbClr val="F2F4C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Asiakirja_kuvallinen</Template>
  <TotalTime>88</TotalTime>
  <Pages>1</Pages>
  <Words>66</Words>
  <Characters>540</Characters>
  <Application>Microsoft Office Word</Application>
  <DocSecurity>0</DocSecurity>
  <Lines>4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Otsikko korkeintaan</vt:lpstr>
      <vt:lpstr>kahdessa rivissä 60pt</vt:lpstr>
      <vt:lpstr>Iso otsikko korkein  60 pt</vt:lpstr>
      <vt:lpstr>30 pt Otsikko peressunt volorum que volupta turiam qui voluptur?</vt:lpstr>
      <vt:lpstr>Otsikko korkeintaan kahdessa rivissä 60pt</vt:lpstr>
      <vt:lpstr>Peressunt volorum que volupta turiam qui voluptur?</vt:lpstr>
      <vt:lpstr>Otsikko korkeintaan kahdessa rivissä 60pt</vt:lpstr>
      <vt:lpstr>Peressunt volorum que volupta turiam qui voluptur?</vt:lpstr>
      <vt:lpstr>Otsikko korkeintaan kahdessa rivissä 60pt</vt:lpstr>
      <vt:lpstr>Peressunt volorum que volupta turiam qui voluptur?</vt:lpstr>
      <vt:lpstr>Otsikko korkeintaan kahdessa rivissä 60pt</vt:lpstr>
    </vt:vector>
  </TitlesOfParts>
  <Company>Pro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Rainer Laamanen</dc:creator>
  <cp:lastModifiedBy>Rainer Laamanen</cp:lastModifiedBy>
  <cp:revision>8</cp:revision>
  <dcterms:created xsi:type="dcterms:W3CDTF">2025-02-15T07:58:00Z</dcterms:created>
  <dcterms:modified xsi:type="dcterms:W3CDTF">2025-03-11T18:50:00Z</dcterms:modified>
  <cp:category/>
</cp:coreProperties>
</file>